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Mali Zvornik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102143310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Kralja Petra I 38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15318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Mali Zvornik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04.03.2021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404-23/4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Mali Zvornik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404-23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Izrada projekta plodnosti  zemljišta  na području opštine Mali Zvornik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F02-0003891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71242000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Izrada projekta plodnosti  zemljišta  na području opštine Mali Zvornik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1.250.000,00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POLJOPRIVREDNA SAVETODAVNA I STRUČNA SLUŽBA POLJOSAVET DOO LOZNICA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107035176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SLOBODANA PENEZIĆA,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Loznica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1.250.000,00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1.500.000,00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Izrada projekta plodnosti  zemljišta  na području opštine Mali Zvornik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06-213, 19.02.2021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1.250.000,00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71242000-Izrada projekata i nacrta, procena troškova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Izrada projekta plodnosti  zemljišta  na području opštine Mali Zvornik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F02-0003891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01.03.2021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Dragana Marković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Branko Radić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Vesna Ilić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Izrada projekta plodnosti  zemljišta  na području opštine Mali Zvornik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01.03.2021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01.03.2021 12:08:27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POLJOPRIVREDNA SAVETODAVNA I STRUČNA SLUŽBA POLJOSAVET DOO LOZNICA, SLOBODANA PENEZIĆA, bb, 15300, Loznica,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24.2.2021. 17:15:38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POLJOPRIVREDNA SAVETODAVNA I STRUČNA SLUŽBA POLJOSAVET DOO LOZNICA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predaje projekta i ispostavljanja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POLJOPRIVREDNA SAVETODAVNA I STRUČNA SLUŽBA POLJOSAVET DOO LOZNICA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predaje projekta i ispostavljanja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POLJOPRIVREDNA SAVETODAVNA I STRUČNA SLUŽBA POLJOSAVET DOO LOZNICA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1.250.000,00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1.500.000,00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utvrđeno postojanje sukoba interesa između članova i zamenika članova komisije za javnu nabavku i ponuđača koji je podneo ponudu u postupku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POLJOPRIVREDNA SAVETODAVNA I STRUČNA SLUŽBA POLJOSAVET DOO LOZNICA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1.250.000,00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Poljoprivredna savetodavna i stručna služba "Poljosavet" D.O.O. Loznica, ul. Slobodana Penezića bb, 15 300 Loznica u postupku javne nabavke Izrada projekta plodnosti zemljišta na području opštine Mali Zvornik, podneo je prihvatljivu i najnižu ponudu.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1934FE" w:rsidRPr="00BD6B2B" w:rsidP="008C5725" w14:paraId="7AE6C0DA" w14:textId="6AFE12A6">
      <w:pPr>
        <w:spacing w:before="120" w:after="120"/>
        <w:jc w:val="center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31" w:name="_Hlk32839505_0"/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ZAVRŠNE NAPOMENE</w:t>
      </w:r>
    </w:p>
    <w:p w:rsidR="008C5725" w:rsidP="008C5725" w14:paraId="277BF68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1F55F6" w:rsidRPr="00BD6B2B" w:rsidP="008C5725" w14:paraId="0C1941A0" w14:textId="55513570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Napomena</w:t>
      </w:r>
      <w:r w:rsidRPr="00BD6B2B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:</w:t>
      </w: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2" w:name="1_0"/>
      <w:bookmarkEnd w:id="32"/>
      <w:r>
        <w:rPr>
          <w:rFonts w:ascii="Calibri" w:eastAsia="Calibri" w:hAnsi="Calibri" w:cs="Calibri"/>
        </w:rPr>
        <w:t>Ponuđač Poljoprivredna savetodavna i stručna služba "Poljosavet" D.O.O. Loznica, ul. Slobodana Penezića bb, 15 300 Loznica u postupku javne nabavke Izrada projekta plodnosti zemljišta na području opštine Mali Zvornik, podneo je prihvatljivu i najnižu ponudu.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34FE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D6B2B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